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B5416" w14:textId="77777777" w:rsidR="008A1D7C" w:rsidRDefault="008A1D7C">
      <w:pPr>
        <w:spacing w:line="0" w:lineRule="atLeast"/>
        <w:jc w:val="center"/>
      </w:pPr>
    </w:p>
    <w:tbl>
      <w:tblPr>
        <w:tblW w:w="108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4"/>
        <w:gridCol w:w="181"/>
        <w:gridCol w:w="144"/>
        <w:gridCol w:w="2059"/>
        <w:gridCol w:w="122"/>
        <w:gridCol w:w="448"/>
        <w:gridCol w:w="1057"/>
        <w:gridCol w:w="158"/>
        <w:gridCol w:w="554"/>
        <w:gridCol w:w="63"/>
        <w:gridCol w:w="118"/>
        <w:gridCol w:w="1260"/>
        <w:gridCol w:w="581"/>
        <w:gridCol w:w="321"/>
        <w:gridCol w:w="157"/>
        <w:gridCol w:w="1161"/>
        <w:gridCol w:w="1090"/>
      </w:tblGrid>
      <w:tr w:rsidR="008A1D7C" w:rsidRPr="00654B75" w14:paraId="60DB0523" w14:textId="77777777">
        <w:trPr>
          <w:cantSplit/>
          <w:trHeight w:val="397"/>
        </w:trPr>
        <w:tc>
          <w:tcPr>
            <w:tcW w:w="10898" w:type="dxa"/>
            <w:gridSpan w:val="17"/>
            <w:tcBorders>
              <w:bottom w:val="single" w:sz="18" w:space="0" w:color="auto"/>
            </w:tcBorders>
            <w:vAlign w:val="center"/>
          </w:tcPr>
          <w:p w14:paraId="1045CD20" w14:textId="77777777" w:rsidR="008A1D7C" w:rsidRPr="00654B75" w:rsidRDefault="009A72E7" w:rsidP="00D04247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54B75">
              <w:rPr>
                <w:rStyle w:val="style11"/>
                <w:rFonts w:ascii="標楷體" w:eastAsia="標楷體" w:hAnsi="標楷體" w:hint="eastAsia"/>
                <w:sz w:val="52"/>
                <w:szCs w:val="52"/>
              </w:rPr>
              <w:t>桃園</w:t>
            </w:r>
            <w:r w:rsidR="00D04247">
              <w:rPr>
                <w:rStyle w:val="style11"/>
                <w:rFonts w:ascii="標楷體" w:eastAsia="標楷體" w:hAnsi="標楷體" w:hint="eastAsia"/>
                <w:sz w:val="52"/>
                <w:szCs w:val="52"/>
              </w:rPr>
              <w:t>市</w:t>
            </w:r>
            <w:r w:rsidRPr="00654B75">
              <w:rPr>
                <w:rStyle w:val="style11"/>
                <w:rFonts w:ascii="標楷體" w:eastAsia="標楷體" w:hAnsi="標楷體" w:hint="eastAsia"/>
                <w:sz w:val="52"/>
                <w:szCs w:val="52"/>
              </w:rPr>
              <w:t>政府勞動</w:t>
            </w:r>
            <w:r w:rsidR="00B6407B" w:rsidRPr="00654B75">
              <w:rPr>
                <w:rStyle w:val="style11"/>
                <w:rFonts w:ascii="標楷體" w:eastAsia="標楷體" w:hAnsi="標楷體" w:hint="eastAsia"/>
                <w:sz w:val="52"/>
                <w:szCs w:val="52"/>
              </w:rPr>
              <w:t>局</w:t>
            </w:r>
            <w:r w:rsidR="007935F5" w:rsidRPr="00654B75">
              <w:rPr>
                <w:rStyle w:val="style11"/>
                <w:rFonts w:ascii="標楷體" w:eastAsia="標楷體" w:hAnsi="標楷體" w:hint="eastAsia"/>
                <w:sz w:val="52"/>
                <w:szCs w:val="52"/>
              </w:rPr>
              <w:t>甄</w:t>
            </w:r>
            <w:r w:rsidRPr="00654B75">
              <w:rPr>
                <w:rStyle w:val="style11"/>
                <w:rFonts w:ascii="標楷體" w:eastAsia="標楷體" w:hAnsi="標楷體" w:hint="eastAsia"/>
                <w:sz w:val="52"/>
                <w:szCs w:val="52"/>
              </w:rPr>
              <w:t>選報名表</w:t>
            </w:r>
          </w:p>
        </w:tc>
      </w:tr>
      <w:tr w:rsidR="009A72E7" w:rsidRPr="00654B75" w14:paraId="3F94E764" w14:textId="77777777">
        <w:trPr>
          <w:trHeight w:val="708"/>
        </w:trPr>
        <w:tc>
          <w:tcPr>
            <w:tcW w:w="10898" w:type="dxa"/>
            <w:gridSpan w:val="17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D60F89D" w14:textId="2C97FCA4" w:rsidR="009A72E7" w:rsidRDefault="007935F5" w:rsidP="006B2548">
            <w:pPr>
              <w:spacing w:line="380" w:lineRule="exact"/>
              <w:rPr>
                <w:rStyle w:val="style11"/>
                <w:rFonts w:ascii="標楷體" w:eastAsia="標楷體" w:hAnsi="標楷體"/>
                <w:sz w:val="28"/>
                <w:szCs w:val="28"/>
              </w:rPr>
            </w:pPr>
            <w:r w:rsidRPr="00654B75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甄</w:t>
            </w:r>
            <w:r w:rsidR="009A72E7" w:rsidRPr="00654B75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選項目</w:t>
            </w:r>
            <w:r w:rsidR="004D2423" w:rsidRPr="00654B75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(必填)</w:t>
            </w:r>
            <w:r w:rsidR="009A72E7" w:rsidRPr="00654B75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B254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54B75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84586" w:rsidRPr="00654B75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外</w:t>
            </w:r>
            <w:r w:rsidR="00270972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國人</w:t>
            </w:r>
            <w:r w:rsidR="00784586" w:rsidRPr="00654B75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諮詢</w:t>
            </w:r>
            <w:r w:rsidR="00AD736E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A9023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654B75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員</w:t>
            </w:r>
            <w:r w:rsidR="007C645A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654B75">
              <w:rPr>
                <w:rStyle w:val="style11"/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6B2548">
              <w:rPr>
                <w:rStyle w:val="style11"/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654B75">
              <w:rPr>
                <w:rStyle w:val="style11"/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654B75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語</w:t>
            </w:r>
            <w:r w:rsidR="007C645A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783DA3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C7AD3" w:rsidRPr="00654B75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C7AD3" w:rsidRPr="009356D7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外</w:t>
            </w:r>
            <w:r w:rsidR="00270972" w:rsidRPr="009356D7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國人業務</w:t>
            </w:r>
            <w:r w:rsidR="00077073" w:rsidRPr="009356D7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訪查</w:t>
            </w:r>
            <w:r w:rsidR="006C7AD3" w:rsidRPr="009356D7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員</w:t>
            </w:r>
            <w:r w:rsidR="00783DA3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1C2E8444" w14:textId="3F847E6C" w:rsidR="006B2548" w:rsidRPr="00654B75" w:rsidRDefault="006B2548" w:rsidP="006B2548">
            <w:pPr>
              <w:spacing w:line="380" w:lineRule="exact"/>
              <w:ind w:firstLineChars="850" w:firstLine="238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54B75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□外</w:t>
            </w:r>
            <w:r w:rsidR="00270972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國人</w:t>
            </w:r>
            <w:r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動態資訊管理人</w:t>
            </w:r>
            <w:r w:rsidRPr="00654B75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員</w:t>
            </w:r>
            <w:r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654B75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70972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業務督導員</w:t>
            </w:r>
          </w:p>
        </w:tc>
      </w:tr>
      <w:tr w:rsidR="00DC2944" w:rsidRPr="00654B75" w14:paraId="5066FDA9" w14:textId="77777777">
        <w:trPr>
          <w:trHeight w:val="397"/>
        </w:trPr>
        <w:tc>
          <w:tcPr>
            <w:tcW w:w="8490" w:type="dxa"/>
            <w:gridSpan w:val="14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B421" w14:textId="77777777" w:rsidR="00DC2944" w:rsidRPr="00654B75" w:rsidRDefault="00DC2944">
            <w:pPr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  <w:b/>
                <w:bCs/>
              </w:rPr>
              <w:t xml:space="preserve">(一)個人基本資料   </w:t>
            </w:r>
            <w:r w:rsidRPr="00654B75">
              <w:rPr>
                <w:rFonts w:ascii="標楷體" w:eastAsia="標楷體" w:hAnsi="標楷體" w:hint="eastAsia"/>
                <w:b/>
                <w:bCs/>
                <w:sz w:val="26"/>
              </w:rPr>
              <w:t xml:space="preserve">                         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</w:tcBorders>
            <w:textDirection w:val="tbRlV"/>
            <w:vAlign w:val="center"/>
          </w:tcPr>
          <w:p w14:paraId="477436CC" w14:textId="77777777" w:rsidR="00DC2944" w:rsidRPr="00654B75" w:rsidRDefault="00DC2944" w:rsidP="00DC2944">
            <w:pPr>
              <w:ind w:left="113" w:right="113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 xml:space="preserve">請貼相片 </w:t>
            </w:r>
          </w:p>
        </w:tc>
      </w:tr>
      <w:tr w:rsidR="00DC2944" w:rsidRPr="00654B75" w14:paraId="625BE417" w14:textId="77777777">
        <w:trPr>
          <w:trHeight w:val="581"/>
        </w:trPr>
        <w:tc>
          <w:tcPr>
            <w:tcW w:w="849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1629" w14:textId="77777777" w:rsidR="00DC2944" w:rsidRPr="00654B75" w:rsidRDefault="00DC2944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姓名：</w:t>
            </w:r>
            <w:r w:rsidR="004A4B47" w:rsidRPr="00654B75">
              <w:rPr>
                <w:rFonts w:ascii="標楷體" w:eastAsia="標楷體" w:hAnsi="標楷體" w:hint="eastAsia"/>
              </w:rPr>
              <w:t xml:space="preserve">                                      </w:t>
            </w:r>
            <w:r w:rsidR="004A4B47" w:rsidRPr="00077073">
              <w:rPr>
                <w:rFonts w:ascii="標楷體" w:eastAsia="標楷體" w:hAnsi="標楷體" w:hint="eastAsia"/>
                <w:b/>
              </w:rPr>
              <w:t>(簽章)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44ED9A" w14:textId="77777777" w:rsidR="00DC2944" w:rsidRPr="00654B75" w:rsidRDefault="00DC2944" w:rsidP="00DC294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C2944" w:rsidRPr="00654B75" w14:paraId="33EC57CC" w14:textId="77777777">
        <w:trPr>
          <w:trHeight w:val="558"/>
        </w:trPr>
        <w:tc>
          <w:tcPr>
            <w:tcW w:w="849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3A91" w14:textId="77777777" w:rsidR="00DC2944" w:rsidRPr="00654B75" w:rsidRDefault="00DC2944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54B75">
              <w:rPr>
                <w:rFonts w:ascii="標楷體" w:eastAsia="標楷體" w:hAnsi="標楷體" w:hint="eastAsia"/>
              </w:rPr>
              <w:t xml:space="preserve">身分證字號： 　　　　　  　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CB5C251" w14:textId="77777777" w:rsidR="00DC2944" w:rsidRPr="00654B75" w:rsidRDefault="00DC2944" w:rsidP="00DC2944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2944" w:rsidRPr="00654B75" w14:paraId="2AD11AC5" w14:textId="77777777">
        <w:trPr>
          <w:cantSplit/>
          <w:trHeight w:val="397"/>
        </w:trPr>
        <w:tc>
          <w:tcPr>
            <w:tcW w:w="849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F3B2" w14:textId="77777777" w:rsidR="00DC2944" w:rsidRPr="00654B75" w:rsidRDefault="00DC2944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54B75">
              <w:rPr>
                <w:rFonts w:ascii="標楷體" w:eastAsia="標楷體" w:hAnsi="標楷體" w:hint="eastAsia"/>
              </w:rPr>
              <w:t>出生日期：民國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D0424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54B75">
              <w:rPr>
                <w:rFonts w:ascii="標楷體" w:eastAsia="標楷體" w:hAnsi="標楷體" w:hint="eastAsia"/>
              </w:rPr>
              <w:t>年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654B75">
              <w:rPr>
                <w:rFonts w:ascii="標楷體" w:eastAsia="標楷體" w:hAnsi="標楷體" w:hint="eastAsia"/>
              </w:rPr>
              <w:t>月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654B75">
              <w:rPr>
                <w:rFonts w:ascii="標楷體" w:eastAsia="標楷體" w:hAnsi="標楷體" w:hint="eastAsia"/>
              </w:rPr>
              <w:t xml:space="preserve">日 </w:t>
            </w:r>
            <w:r w:rsidR="007935F5" w:rsidRPr="00654B75">
              <w:rPr>
                <w:rFonts w:ascii="標楷體" w:eastAsia="標楷體" w:hAnsi="標楷體" w:hint="eastAsia"/>
              </w:rPr>
              <w:t>（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654B75">
              <w:rPr>
                <w:rFonts w:ascii="標楷體" w:eastAsia="標楷體" w:hAnsi="標楷體" w:hint="eastAsia"/>
              </w:rPr>
              <w:t>歲</w:t>
            </w:r>
            <w:r w:rsidR="007935F5" w:rsidRPr="00654B7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2C1AB30" w14:textId="77777777" w:rsidR="00DC2944" w:rsidRPr="00654B75" w:rsidRDefault="00DC2944" w:rsidP="00DC2944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2944" w:rsidRPr="00654B75" w14:paraId="171AAD04" w14:textId="77777777">
        <w:trPr>
          <w:trHeight w:val="397"/>
        </w:trPr>
        <w:tc>
          <w:tcPr>
            <w:tcW w:w="849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B23D" w14:textId="77777777" w:rsidR="00DC2944" w:rsidRPr="00654B75" w:rsidRDefault="00DC2944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姓    別：　□男性　□女性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34E8A41" w14:textId="77777777" w:rsidR="00DC2944" w:rsidRPr="00654B75" w:rsidRDefault="00DC2944" w:rsidP="00DC294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C2944" w:rsidRPr="00654B75" w14:paraId="51B57948" w14:textId="77777777">
        <w:trPr>
          <w:trHeight w:val="397"/>
        </w:trPr>
        <w:tc>
          <w:tcPr>
            <w:tcW w:w="849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3E47" w14:textId="77777777" w:rsidR="00DC2944" w:rsidRPr="00654B75" w:rsidRDefault="00DC2944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54B75">
              <w:rPr>
                <w:rFonts w:ascii="標楷體" w:eastAsia="標楷體" w:hAnsi="標楷體" w:hint="eastAsia"/>
              </w:rPr>
              <w:t>婚姻狀況：  □未婚　□已婚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9E231A" w14:textId="77777777" w:rsidR="00DC2944" w:rsidRPr="00654B75" w:rsidRDefault="00DC2944" w:rsidP="00DC2944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A1D7C" w:rsidRPr="00654B75" w14:paraId="5E19DCD1" w14:textId="77777777">
        <w:trPr>
          <w:trHeight w:val="397"/>
        </w:trPr>
        <w:tc>
          <w:tcPr>
            <w:tcW w:w="10898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A9B05" w14:textId="77777777" w:rsidR="008A1D7C" w:rsidRPr="00654B75" w:rsidRDefault="008A1D7C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服役狀況：□免役　□未役　□待役　□役畢</w:t>
            </w:r>
            <w:r w:rsidR="007935F5" w:rsidRPr="00654B75">
              <w:rPr>
                <w:rFonts w:ascii="標楷體" w:eastAsia="標楷體" w:hAnsi="標楷體" w:hint="eastAsia"/>
              </w:rPr>
              <w:t xml:space="preserve"> </w:t>
            </w:r>
            <w:r w:rsidRPr="00654B75">
              <w:rPr>
                <w:rFonts w:ascii="標楷體" w:eastAsia="標楷體" w:hAnsi="標楷體" w:hint="eastAsia"/>
              </w:rPr>
              <w:t>□屆退伍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54B75">
              <w:rPr>
                <w:rFonts w:ascii="標楷體" w:eastAsia="標楷體" w:hAnsi="標楷體" w:hint="eastAsia"/>
              </w:rPr>
              <w:t>年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54B75">
              <w:rPr>
                <w:rFonts w:ascii="標楷體" w:eastAsia="標楷體" w:hAnsi="標楷體" w:hint="eastAsia"/>
              </w:rPr>
              <w:t>月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54B75">
              <w:rPr>
                <w:rFonts w:ascii="標楷體" w:eastAsia="標楷體" w:hAnsi="標楷體" w:hint="eastAsia"/>
              </w:rPr>
              <w:t>日</w:t>
            </w:r>
            <w:r w:rsidRPr="00654B75">
              <w:rPr>
                <w:rFonts w:ascii="標楷體" w:eastAsia="標楷體" w:hAnsi="標楷體" w:hint="eastAsia"/>
                <w:color w:val="808080"/>
                <w:sz w:val="18"/>
              </w:rPr>
              <w:t xml:space="preserve"> </w:t>
            </w:r>
            <w:r w:rsidRPr="00654B75">
              <w:rPr>
                <w:rFonts w:ascii="標楷體" w:eastAsia="標楷體" w:hAnsi="標楷體" w:hint="eastAsia"/>
                <w:color w:val="808080"/>
                <w:sz w:val="20"/>
              </w:rPr>
              <w:t>(屆退伍人士，才須填寫日期)</w:t>
            </w:r>
          </w:p>
        </w:tc>
      </w:tr>
      <w:tr w:rsidR="008A1D7C" w:rsidRPr="00654B75" w14:paraId="03D086D9" w14:textId="77777777">
        <w:trPr>
          <w:trHeight w:val="397"/>
        </w:trPr>
        <w:tc>
          <w:tcPr>
            <w:tcW w:w="559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B24" w14:textId="77777777" w:rsidR="008A1D7C" w:rsidRPr="00654B75" w:rsidRDefault="008A1D7C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行動電話：</w:t>
            </w:r>
          </w:p>
        </w:tc>
        <w:tc>
          <w:tcPr>
            <w:tcW w:w="5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2E60F" w14:textId="77777777" w:rsidR="008A1D7C" w:rsidRPr="00654B75" w:rsidRDefault="008A1D7C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聯絡電話</w:t>
            </w:r>
            <w:r w:rsidR="004D2423" w:rsidRPr="00654B75">
              <w:rPr>
                <w:rFonts w:ascii="標楷體" w:eastAsia="標楷體" w:hAnsi="標楷體" w:hint="eastAsia"/>
              </w:rPr>
              <w:t>（日）</w:t>
            </w:r>
            <w:r w:rsidRPr="00654B75">
              <w:rPr>
                <w:rFonts w:ascii="標楷體" w:eastAsia="標楷體" w:hAnsi="標楷體" w:hint="eastAsia"/>
              </w:rPr>
              <w:t>：(　　)</w:t>
            </w:r>
          </w:p>
        </w:tc>
      </w:tr>
      <w:tr w:rsidR="00DC2944" w:rsidRPr="00654B75" w14:paraId="1D466D52" w14:textId="77777777">
        <w:trPr>
          <w:trHeight w:val="397"/>
        </w:trPr>
        <w:tc>
          <w:tcPr>
            <w:tcW w:w="10898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1EB8D" w14:textId="77777777" w:rsidR="00DC2944" w:rsidRPr="00654B75" w:rsidRDefault="00DC2944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電子郵件：</w:t>
            </w:r>
          </w:p>
        </w:tc>
      </w:tr>
      <w:tr w:rsidR="008A1D7C" w:rsidRPr="00654B75" w14:paraId="29B60206" w14:textId="77777777">
        <w:trPr>
          <w:trHeight w:val="787"/>
        </w:trPr>
        <w:tc>
          <w:tcPr>
            <w:tcW w:w="10898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CA840" w14:textId="77777777" w:rsidR="008A1D7C" w:rsidRPr="00654B75" w:rsidRDefault="008A1D7C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 xml:space="preserve">聯絡地址：　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Pr="00654B75">
              <w:rPr>
                <w:rFonts w:ascii="標楷體" w:eastAsia="標楷體" w:hAnsi="標楷體" w:hint="eastAsia"/>
              </w:rPr>
              <w:t>市/縣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Pr="00654B75">
              <w:rPr>
                <w:rFonts w:ascii="標楷體" w:eastAsia="標楷體" w:hAnsi="標楷體" w:hint="eastAsia"/>
              </w:rPr>
              <w:t>市/區/鄉/鎮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Pr="00654B75">
              <w:rPr>
                <w:rFonts w:ascii="標楷體" w:eastAsia="標楷體" w:hAnsi="標楷體" w:hint="eastAsia"/>
              </w:rPr>
              <w:t>路/街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Pr="00654B75">
              <w:rPr>
                <w:rFonts w:ascii="標楷體" w:eastAsia="標楷體" w:hAnsi="標楷體" w:hint="eastAsia"/>
              </w:rPr>
              <w:t>段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Pr="00654B75">
              <w:rPr>
                <w:rFonts w:ascii="標楷體" w:eastAsia="標楷體" w:hAnsi="標楷體" w:hint="eastAsia"/>
              </w:rPr>
              <w:t>巷</w:t>
            </w:r>
          </w:p>
          <w:p w14:paraId="792F6155" w14:textId="77777777" w:rsidR="008A1D7C" w:rsidRPr="00654B75" w:rsidRDefault="008A1D7C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  <w:color w:val="808080"/>
                <w:sz w:val="18"/>
              </w:rPr>
              <w:t>(請詳細填寫)</w:t>
            </w:r>
            <w:r w:rsidRPr="00654B75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654B75">
              <w:rPr>
                <w:rFonts w:ascii="標楷體" w:eastAsia="標楷體" w:hAnsi="標楷體" w:hint="eastAsia"/>
              </w:rPr>
              <w:t xml:space="preserve">   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Pr="00654B75">
              <w:rPr>
                <w:rFonts w:ascii="標楷體" w:eastAsia="標楷體" w:hAnsi="標楷體" w:hint="eastAsia"/>
              </w:rPr>
              <w:t>弄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Pr="00654B75">
              <w:rPr>
                <w:rFonts w:ascii="標楷體" w:eastAsia="標楷體" w:hAnsi="標楷體" w:hint="eastAsia"/>
              </w:rPr>
              <w:t>號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Pr="00654B75">
              <w:rPr>
                <w:rFonts w:ascii="標楷體" w:eastAsia="標楷體" w:hAnsi="標楷體" w:hint="eastAsia"/>
              </w:rPr>
              <w:t>樓之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</w:p>
        </w:tc>
      </w:tr>
      <w:tr w:rsidR="008A1D7C" w:rsidRPr="00654B75" w14:paraId="6EBA71E5" w14:textId="77777777">
        <w:trPr>
          <w:trHeight w:val="397"/>
        </w:trPr>
        <w:tc>
          <w:tcPr>
            <w:tcW w:w="16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6787BAB" w14:textId="77777777" w:rsidR="008A1D7C" w:rsidRPr="00654B75" w:rsidRDefault="008A1D7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20A5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2565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96A28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科系名稱</w:t>
            </w:r>
          </w:p>
        </w:tc>
      </w:tr>
      <w:tr w:rsidR="008A1D7C" w:rsidRPr="00654B75" w14:paraId="209F1373" w14:textId="77777777">
        <w:trPr>
          <w:trHeight w:val="397"/>
        </w:trPr>
        <w:tc>
          <w:tcPr>
            <w:tcW w:w="16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57A8" w14:textId="77777777" w:rsidR="008A1D7C" w:rsidRPr="00654B75" w:rsidRDefault="008A1D7C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6613" w14:textId="77777777" w:rsidR="008A1D7C" w:rsidRPr="00654B75" w:rsidRDefault="008A1D7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E0E4" w14:textId="77777777" w:rsidR="008A1D7C" w:rsidRPr="00654B75" w:rsidRDefault="009A72E7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□</w:t>
            </w:r>
            <w:r w:rsidRPr="00654B75">
              <w:rPr>
                <w:rFonts w:ascii="標楷體" w:eastAsia="標楷體" w:hAnsi="標楷體"/>
              </w:rPr>
              <w:t>畢業</w:t>
            </w:r>
            <w:r w:rsidRPr="00654B75">
              <w:rPr>
                <w:rFonts w:ascii="標楷體" w:eastAsia="標楷體" w:hAnsi="標楷體" w:hint="eastAsia"/>
              </w:rPr>
              <w:t xml:space="preserve"> □</w:t>
            </w:r>
            <w:r w:rsidRPr="00654B75">
              <w:rPr>
                <w:rFonts w:ascii="標楷體" w:eastAsia="標楷體" w:hAnsi="標楷體"/>
              </w:rPr>
              <w:t>肄業</w:t>
            </w:r>
            <w:r w:rsidRPr="00654B75">
              <w:rPr>
                <w:rFonts w:ascii="標楷體" w:eastAsia="標楷體" w:hAnsi="標楷體" w:hint="eastAsia"/>
              </w:rPr>
              <w:t xml:space="preserve"> □</w:t>
            </w:r>
            <w:r w:rsidRPr="00654B75">
              <w:rPr>
                <w:rFonts w:ascii="標楷體" w:eastAsia="標楷體" w:hAnsi="標楷體"/>
              </w:rPr>
              <w:t>在學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F4A37" w14:textId="77777777" w:rsidR="008A1D7C" w:rsidRPr="00654B75" w:rsidRDefault="008A1D7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A1D7C" w:rsidRPr="00654B75" w14:paraId="2293BF52" w14:textId="77777777">
        <w:trPr>
          <w:trHeight w:val="397"/>
        </w:trPr>
        <w:tc>
          <w:tcPr>
            <w:tcW w:w="10898" w:type="dxa"/>
            <w:gridSpan w:val="17"/>
          </w:tcPr>
          <w:p w14:paraId="11B9DE59" w14:textId="77777777" w:rsidR="008A1D7C" w:rsidRPr="00654B75" w:rsidRDefault="008A1D7C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是否在職：□是</w:t>
            </w:r>
            <w:r w:rsidR="009A72E7" w:rsidRPr="00654B75">
              <w:rPr>
                <w:rStyle w:val="a3"/>
                <w:rFonts w:ascii="標楷體" w:eastAsia="標楷體" w:hAnsi="標楷體" w:hint="eastAsia"/>
                <w:b w:val="0"/>
                <w:bCs w:val="0"/>
                <w:color w:val="999999"/>
                <w:sz w:val="20"/>
                <w:szCs w:val="26"/>
              </w:rPr>
              <w:t>(若您填是，就必須填寫目前就職工作)</w:t>
            </w:r>
            <w:r w:rsidR="00DC2944" w:rsidRPr="00654B75">
              <w:rPr>
                <w:rStyle w:val="a3"/>
                <w:rFonts w:ascii="標楷體" w:eastAsia="標楷體" w:hAnsi="標楷體" w:hint="eastAsia"/>
                <w:b w:val="0"/>
                <w:bCs w:val="0"/>
                <w:color w:val="999999"/>
                <w:sz w:val="20"/>
                <w:szCs w:val="26"/>
              </w:rPr>
              <w:t xml:space="preserve">        </w:t>
            </w:r>
            <w:r w:rsidRPr="00654B75">
              <w:rPr>
                <w:rFonts w:ascii="標楷體" w:eastAsia="標楷體" w:hAnsi="標楷體" w:hint="eastAsia"/>
              </w:rPr>
              <w:t xml:space="preserve">□否　    　　　　　　</w:t>
            </w:r>
          </w:p>
        </w:tc>
      </w:tr>
      <w:tr w:rsidR="008A1D7C" w:rsidRPr="00654B75" w14:paraId="2ABB3C9E" w14:textId="77777777">
        <w:trPr>
          <w:cantSplit/>
          <w:trHeight w:val="397"/>
        </w:trPr>
        <w:tc>
          <w:tcPr>
            <w:tcW w:w="3930" w:type="dxa"/>
            <w:gridSpan w:val="5"/>
            <w:vAlign w:val="center"/>
          </w:tcPr>
          <w:p w14:paraId="191F6F1A" w14:textId="77777777" w:rsidR="008A1D7C" w:rsidRPr="00654B75" w:rsidRDefault="008A1D7C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54B75">
              <w:rPr>
                <w:rFonts w:ascii="標楷體" w:eastAsia="標楷體" w:hAnsi="標楷體" w:hint="eastAsia"/>
                <w:shd w:val="pct15" w:color="auto" w:fill="FFFFFF"/>
              </w:rPr>
              <w:t>＊目前就職工作</w:t>
            </w:r>
            <w:r w:rsidRPr="00654B75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</w:p>
        </w:tc>
        <w:tc>
          <w:tcPr>
            <w:tcW w:w="6968" w:type="dxa"/>
            <w:gridSpan w:val="12"/>
            <w:vAlign w:val="center"/>
          </w:tcPr>
          <w:p w14:paraId="65F608C4" w14:textId="77777777" w:rsidR="008A1D7C" w:rsidRPr="00654B75" w:rsidRDefault="008A1D7C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就職時間：自民國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  </w:t>
            </w:r>
            <w:r w:rsidRPr="00654B75">
              <w:rPr>
                <w:rFonts w:ascii="標楷體" w:eastAsia="標楷體" w:hAnsi="標楷體" w:hint="eastAsia"/>
              </w:rPr>
              <w:t>年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  </w:t>
            </w:r>
            <w:r w:rsidRPr="00654B75">
              <w:rPr>
                <w:rFonts w:ascii="標楷體" w:eastAsia="標楷體" w:hAnsi="標楷體" w:hint="eastAsia"/>
              </w:rPr>
              <w:t>月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  </w:t>
            </w:r>
            <w:r w:rsidRPr="00654B75">
              <w:rPr>
                <w:rFonts w:ascii="標楷體" w:eastAsia="標楷體" w:hAnsi="標楷體" w:hint="eastAsia"/>
              </w:rPr>
              <w:t>日</w:t>
            </w:r>
          </w:p>
        </w:tc>
      </w:tr>
      <w:tr w:rsidR="008A1D7C" w:rsidRPr="00654B75" w14:paraId="53720395" w14:textId="77777777">
        <w:trPr>
          <w:trHeight w:val="397"/>
        </w:trPr>
        <w:tc>
          <w:tcPr>
            <w:tcW w:w="1749" w:type="dxa"/>
            <w:gridSpan w:val="3"/>
            <w:vAlign w:val="center"/>
          </w:tcPr>
          <w:p w14:paraId="6C114513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2181" w:type="dxa"/>
            <w:gridSpan w:val="2"/>
            <w:vAlign w:val="center"/>
          </w:tcPr>
          <w:p w14:paraId="6D93D546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2217" w:type="dxa"/>
            <w:gridSpan w:val="4"/>
            <w:vAlign w:val="center"/>
          </w:tcPr>
          <w:p w14:paraId="5B69C382" w14:textId="77777777" w:rsidR="008A1D7C" w:rsidRPr="00654B75" w:rsidRDefault="008A1D7C">
            <w:pPr>
              <w:ind w:firstLineChars="100" w:firstLine="240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工作說明</w:t>
            </w:r>
          </w:p>
        </w:tc>
        <w:tc>
          <w:tcPr>
            <w:tcW w:w="2022" w:type="dxa"/>
            <w:gridSpan w:val="4"/>
            <w:vAlign w:val="center"/>
          </w:tcPr>
          <w:p w14:paraId="037E2D6B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產業類別</w:t>
            </w:r>
          </w:p>
        </w:tc>
        <w:tc>
          <w:tcPr>
            <w:tcW w:w="1639" w:type="dxa"/>
            <w:gridSpan w:val="3"/>
            <w:vAlign w:val="center"/>
          </w:tcPr>
          <w:p w14:paraId="1AA11786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職務類別</w:t>
            </w:r>
          </w:p>
        </w:tc>
        <w:tc>
          <w:tcPr>
            <w:tcW w:w="1090" w:type="dxa"/>
            <w:vAlign w:val="center"/>
          </w:tcPr>
          <w:p w14:paraId="31102541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待遇</w:t>
            </w:r>
          </w:p>
        </w:tc>
      </w:tr>
      <w:tr w:rsidR="008A1D7C" w:rsidRPr="00654B75" w14:paraId="21EBC2EC" w14:textId="77777777">
        <w:trPr>
          <w:trHeight w:val="397"/>
        </w:trPr>
        <w:tc>
          <w:tcPr>
            <w:tcW w:w="1749" w:type="dxa"/>
            <w:gridSpan w:val="3"/>
          </w:tcPr>
          <w:p w14:paraId="58004438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14:paraId="1D45F110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7" w:type="dxa"/>
            <w:gridSpan w:val="4"/>
          </w:tcPr>
          <w:p w14:paraId="1F3DA8B0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gridSpan w:val="4"/>
          </w:tcPr>
          <w:p w14:paraId="1B7D326B" w14:textId="77777777" w:rsidR="008A1D7C" w:rsidRPr="00654B75" w:rsidRDefault="008A1D7C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39" w:type="dxa"/>
            <w:gridSpan w:val="3"/>
          </w:tcPr>
          <w:p w14:paraId="2D03FB7A" w14:textId="77777777" w:rsidR="008A1D7C" w:rsidRPr="00654B75" w:rsidRDefault="008A1D7C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090" w:type="dxa"/>
          </w:tcPr>
          <w:p w14:paraId="0CD3518A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1D7C" w:rsidRPr="00654B75" w14:paraId="51454517" w14:textId="77777777">
        <w:trPr>
          <w:cantSplit/>
          <w:trHeight w:val="397"/>
        </w:trPr>
        <w:tc>
          <w:tcPr>
            <w:tcW w:w="3930" w:type="dxa"/>
            <w:gridSpan w:val="5"/>
            <w:vAlign w:val="center"/>
          </w:tcPr>
          <w:p w14:paraId="6CA19C84" w14:textId="77777777" w:rsidR="008A1D7C" w:rsidRPr="00654B75" w:rsidRDefault="008A1D7C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  <w:shd w:val="pct15" w:color="auto" w:fill="FFFFFF"/>
              </w:rPr>
              <w:t>＊前一個工作</w:t>
            </w:r>
          </w:p>
        </w:tc>
        <w:tc>
          <w:tcPr>
            <w:tcW w:w="6968" w:type="dxa"/>
            <w:gridSpan w:val="12"/>
            <w:vAlign w:val="center"/>
          </w:tcPr>
          <w:p w14:paraId="0EFE6A6B" w14:textId="77777777" w:rsidR="008A1D7C" w:rsidRPr="00654B75" w:rsidRDefault="008A1D7C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就職時間：自民國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54B75">
              <w:rPr>
                <w:rFonts w:ascii="標楷體" w:eastAsia="標楷體" w:hAnsi="標楷體" w:hint="eastAsia"/>
              </w:rPr>
              <w:t>年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54B75">
              <w:rPr>
                <w:rFonts w:ascii="標楷體" w:eastAsia="標楷體" w:hAnsi="標楷體" w:hint="eastAsia"/>
              </w:rPr>
              <w:t>月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54B75">
              <w:rPr>
                <w:rFonts w:ascii="標楷體" w:eastAsia="標楷體" w:hAnsi="標楷體" w:hint="eastAsia"/>
              </w:rPr>
              <w:t xml:space="preserve">日 </w:t>
            </w:r>
            <w:r w:rsidRPr="00654B75">
              <w:rPr>
                <w:rFonts w:ascii="標楷體" w:eastAsia="標楷體" w:hAnsi="標楷體"/>
              </w:rPr>
              <w:t>~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54B75">
              <w:rPr>
                <w:rFonts w:ascii="標楷體" w:eastAsia="標楷體" w:hAnsi="標楷體" w:hint="eastAsia"/>
              </w:rPr>
              <w:t>年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54B75">
              <w:rPr>
                <w:rFonts w:ascii="標楷體" w:eastAsia="標楷體" w:hAnsi="標楷體" w:hint="eastAsia"/>
              </w:rPr>
              <w:t>月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54B75">
              <w:rPr>
                <w:rFonts w:ascii="標楷體" w:eastAsia="標楷體" w:hAnsi="標楷體" w:hint="eastAsia"/>
              </w:rPr>
              <w:t>日</w:t>
            </w:r>
          </w:p>
        </w:tc>
      </w:tr>
      <w:tr w:rsidR="008A1D7C" w:rsidRPr="00654B75" w14:paraId="33DE8CC9" w14:textId="77777777">
        <w:trPr>
          <w:trHeight w:val="397"/>
        </w:trPr>
        <w:tc>
          <w:tcPr>
            <w:tcW w:w="1749" w:type="dxa"/>
            <w:gridSpan w:val="3"/>
            <w:vAlign w:val="center"/>
          </w:tcPr>
          <w:p w14:paraId="6978625D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2181" w:type="dxa"/>
            <w:gridSpan w:val="2"/>
            <w:vAlign w:val="center"/>
          </w:tcPr>
          <w:p w14:paraId="4A626FE9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2280" w:type="dxa"/>
            <w:gridSpan w:val="5"/>
            <w:vAlign w:val="center"/>
          </w:tcPr>
          <w:p w14:paraId="3D6C2D96" w14:textId="77777777" w:rsidR="008A1D7C" w:rsidRPr="00654B75" w:rsidRDefault="008A1D7C">
            <w:pPr>
              <w:ind w:firstLineChars="100" w:firstLine="240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工作說明</w:t>
            </w:r>
          </w:p>
        </w:tc>
        <w:tc>
          <w:tcPr>
            <w:tcW w:w="1959" w:type="dxa"/>
            <w:gridSpan w:val="3"/>
            <w:vAlign w:val="center"/>
          </w:tcPr>
          <w:p w14:paraId="7A1DBB90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產業類別</w:t>
            </w:r>
          </w:p>
        </w:tc>
        <w:tc>
          <w:tcPr>
            <w:tcW w:w="1639" w:type="dxa"/>
            <w:gridSpan w:val="3"/>
            <w:vAlign w:val="center"/>
          </w:tcPr>
          <w:p w14:paraId="61B18EFA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職務類別</w:t>
            </w:r>
          </w:p>
        </w:tc>
        <w:tc>
          <w:tcPr>
            <w:tcW w:w="1090" w:type="dxa"/>
            <w:vAlign w:val="center"/>
          </w:tcPr>
          <w:p w14:paraId="73C6FCD6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待遇</w:t>
            </w:r>
          </w:p>
        </w:tc>
      </w:tr>
      <w:tr w:rsidR="008A1D7C" w:rsidRPr="00654B75" w14:paraId="67564FE9" w14:textId="77777777">
        <w:trPr>
          <w:trHeight w:val="397"/>
        </w:trPr>
        <w:tc>
          <w:tcPr>
            <w:tcW w:w="1749" w:type="dxa"/>
            <w:gridSpan w:val="3"/>
          </w:tcPr>
          <w:p w14:paraId="7BCBDC59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14:paraId="56D140A9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gridSpan w:val="5"/>
          </w:tcPr>
          <w:p w14:paraId="34AA76D3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gridSpan w:val="3"/>
          </w:tcPr>
          <w:p w14:paraId="0A9D57EB" w14:textId="77777777" w:rsidR="008A1D7C" w:rsidRPr="00654B75" w:rsidRDefault="008A1D7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39" w:type="dxa"/>
            <w:gridSpan w:val="3"/>
          </w:tcPr>
          <w:p w14:paraId="51428EFD" w14:textId="77777777" w:rsidR="008A1D7C" w:rsidRPr="00654B75" w:rsidRDefault="008A1D7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90" w:type="dxa"/>
          </w:tcPr>
          <w:p w14:paraId="017457BB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1D7C" w:rsidRPr="00654B75" w14:paraId="072EE9DA" w14:textId="77777777">
        <w:trPr>
          <w:cantSplit/>
          <w:trHeight w:val="397"/>
        </w:trPr>
        <w:tc>
          <w:tcPr>
            <w:tcW w:w="3930" w:type="dxa"/>
            <w:gridSpan w:val="5"/>
            <w:vAlign w:val="center"/>
          </w:tcPr>
          <w:p w14:paraId="75449993" w14:textId="77777777" w:rsidR="008A1D7C" w:rsidRPr="00654B75" w:rsidRDefault="008A1D7C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  <w:shd w:val="pct15" w:color="auto" w:fill="FFFFFF"/>
              </w:rPr>
              <w:t>＊前二個工作</w:t>
            </w:r>
          </w:p>
        </w:tc>
        <w:tc>
          <w:tcPr>
            <w:tcW w:w="6968" w:type="dxa"/>
            <w:gridSpan w:val="12"/>
            <w:vAlign w:val="center"/>
          </w:tcPr>
          <w:p w14:paraId="63C49256" w14:textId="77777777" w:rsidR="008A1D7C" w:rsidRPr="00654B75" w:rsidRDefault="008A1D7C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就職時間：自民國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54B75">
              <w:rPr>
                <w:rFonts w:ascii="標楷體" w:eastAsia="標楷體" w:hAnsi="標楷體" w:hint="eastAsia"/>
              </w:rPr>
              <w:t>年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54B75">
              <w:rPr>
                <w:rFonts w:ascii="標楷體" w:eastAsia="標楷體" w:hAnsi="標楷體" w:hint="eastAsia"/>
              </w:rPr>
              <w:t>月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54B75">
              <w:rPr>
                <w:rFonts w:ascii="標楷體" w:eastAsia="標楷體" w:hAnsi="標楷體" w:hint="eastAsia"/>
              </w:rPr>
              <w:t xml:space="preserve">日 </w:t>
            </w:r>
            <w:r w:rsidRPr="00654B75">
              <w:rPr>
                <w:rFonts w:ascii="標楷體" w:eastAsia="標楷體" w:hAnsi="標楷體"/>
              </w:rPr>
              <w:t>~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54B75">
              <w:rPr>
                <w:rFonts w:ascii="標楷體" w:eastAsia="標楷體" w:hAnsi="標楷體" w:hint="eastAsia"/>
              </w:rPr>
              <w:t>年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54B75">
              <w:rPr>
                <w:rFonts w:ascii="標楷體" w:eastAsia="標楷體" w:hAnsi="標楷體" w:hint="eastAsia"/>
              </w:rPr>
              <w:t>月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54B75">
              <w:rPr>
                <w:rFonts w:ascii="標楷體" w:eastAsia="標楷體" w:hAnsi="標楷體" w:hint="eastAsia"/>
              </w:rPr>
              <w:t>日</w:t>
            </w:r>
          </w:p>
        </w:tc>
      </w:tr>
      <w:tr w:rsidR="008A1D7C" w:rsidRPr="00654B75" w14:paraId="541F6973" w14:textId="77777777">
        <w:trPr>
          <w:trHeight w:val="397"/>
        </w:trPr>
        <w:tc>
          <w:tcPr>
            <w:tcW w:w="1749" w:type="dxa"/>
            <w:gridSpan w:val="3"/>
            <w:vAlign w:val="center"/>
          </w:tcPr>
          <w:p w14:paraId="2DCE064C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2181" w:type="dxa"/>
            <w:gridSpan w:val="2"/>
            <w:vAlign w:val="center"/>
          </w:tcPr>
          <w:p w14:paraId="53D44AA1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2280" w:type="dxa"/>
            <w:gridSpan w:val="5"/>
            <w:vAlign w:val="center"/>
          </w:tcPr>
          <w:p w14:paraId="123FE519" w14:textId="77777777" w:rsidR="008A1D7C" w:rsidRPr="00654B75" w:rsidRDefault="008A1D7C">
            <w:pPr>
              <w:ind w:firstLineChars="100" w:firstLine="240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工作說明</w:t>
            </w:r>
          </w:p>
        </w:tc>
        <w:tc>
          <w:tcPr>
            <w:tcW w:w="1959" w:type="dxa"/>
            <w:gridSpan w:val="3"/>
            <w:vAlign w:val="center"/>
          </w:tcPr>
          <w:p w14:paraId="3844A50F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產業類別</w:t>
            </w:r>
          </w:p>
        </w:tc>
        <w:tc>
          <w:tcPr>
            <w:tcW w:w="1639" w:type="dxa"/>
            <w:gridSpan w:val="3"/>
            <w:vAlign w:val="center"/>
          </w:tcPr>
          <w:p w14:paraId="3C7CF409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職務類別</w:t>
            </w:r>
          </w:p>
        </w:tc>
        <w:tc>
          <w:tcPr>
            <w:tcW w:w="1090" w:type="dxa"/>
            <w:vAlign w:val="center"/>
          </w:tcPr>
          <w:p w14:paraId="20AAD0F7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待遇</w:t>
            </w:r>
          </w:p>
        </w:tc>
      </w:tr>
      <w:tr w:rsidR="008A1D7C" w:rsidRPr="00654B75" w14:paraId="6F88CBB4" w14:textId="77777777">
        <w:trPr>
          <w:trHeight w:val="397"/>
        </w:trPr>
        <w:tc>
          <w:tcPr>
            <w:tcW w:w="1749" w:type="dxa"/>
            <w:gridSpan w:val="3"/>
          </w:tcPr>
          <w:p w14:paraId="541D32D3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</w:tcPr>
          <w:p w14:paraId="7F339E84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gridSpan w:val="5"/>
          </w:tcPr>
          <w:p w14:paraId="7A55344C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gridSpan w:val="3"/>
          </w:tcPr>
          <w:p w14:paraId="31C43BAD" w14:textId="77777777" w:rsidR="008A1D7C" w:rsidRPr="00654B75" w:rsidRDefault="008A1D7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39" w:type="dxa"/>
            <w:gridSpan w:val="3"/>
          </w:tcPr>
          <w:p w14:paraId="50321D42" w14:textId="77777777" w:rsidR="008A1D7C" w:rsidRPr="00654B75" w:rsidRDefault="008A1D7C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90" w:type="dxa"/>
          </w:tcPr>
          <w:p w14:paraId="2D995CC5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1D7C" w:rsidRPr="00654B75" w14:paraId="6A19B13E" w14:textId="77777777">
        <w:trPr>
          <w:trHeight w:val="397"/>
        </w:trPr>
        <w:tc>
          <w:tcPr>
            <w:tcW w:w="10898" w:type="dxa"/>
            <w:gridSpan w:val="17"/>
          </w:tcPr>
          <w:p w14:paraId="6DFBA5EF" w14:textId="77777777" w:rsidR="008A1D7C" w:rsidRPr="00654B75" w:rsidRDefault="008A1D7C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  <w:b/>
                <w:bCs/>
              </w:rPr>
              <w:t>(</w:t>
            </w:r>
            <w:r w:rsidR="00DC2944" w:rsidRPr="00654B75">
              <w:rPr>
                <w:rFonts w:ascii="標楷體" w:eastAsia="標楷體" w:hAnsi="標楷體" w:hint="eastAsia"/>
                <w:b/>
                <w:bCs/>
              </w:rPr>
              <w:t>二</w:t>
            </w:r>
            <w:r w:rsidRPr="00654B75">
              <w:rPr>
                <w:rFonts w:ascii="標楷體" w:eastAsia="標楷體" w:hAnsi="標楷體" w:hint="eastAsia"/>
                <w:b/>
                <w:bCs/>
              </w:rPr>
              <w:t>)專長自傳</w:t>
            </w:r>
          </w:p>
        </w:tc>
      </w:tr>
      <w:tr w:rsidR="008A1D7C" w:rsidRPr="00654B75" w14:paraId="74766BA4" w14:textId="77777777">
        <w:trPr>
          <w:trHeight w:val="397"/>
        </w:trPr>
        <w:tc>
          <w:tcPr>
            <w:tcW w:w="1424" w:type="dxa"/>
            <w:vAlign w:val="center"/>
          </w:tcPr>
          <w:p w14:paraId="76B17541" w14:textId="77777777" w:rsidR="008A1D7C" w:rsidRPr="00654B75" w:rsidRDefault="008A1D7C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外語程度</w:t>
            </w:r>
          </w:p>
        </w:tc>
        <w:tc>
          <w:tcPr>
            <w:tcW w:w="2384" w:type="dxa"/>
            <w:gridSpan w:val="3"/>
            <w:vAlign w:val="center"/>
          </w:tcPr>
          <w:p w14:paraId="10EC47BC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聽</w:t>
            </w:r>
          </w:p>
        </w:tc>
        <w:tc>
          <w:tcPr>
            <w:tcW w:w="2520" w:type="dxa"/>
            <w:gridSpan w:val="7"/>
            <w:vAlign w:val="center"/>
          </w:tcPr>
          <w:p w14:paraId="5388BA5B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說</w:t>
            </w:r>
          </w:p>
        </w:tc>
        <w:tc>
          <w:tcPr>
            <w:tcW w:w="2319" w:type="dxa"/>
            <w:gridSpan w:val="4"/>
            <w:vAlign w:val="center"/>
          </w:tcPr>
          <w:p w14:paraId="3F6224B4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讀</w:t>
            </w:r>
          </w:p>
        </w:tc>
        <w:tc>
          <w:tcPr>
            <w:tcW w:w="2251" w:type="dxa"/>
            <w:gridSpan w:val="2"/>
            <w:vAlign w:val="center"/>
          </w:tcPr>
          <w:p w14:paraId="3326D998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寫</w:t>
            </w:r>
          </w:p>
        </w:tc>
      </w:tr>
      <w:tr w:rsidR="008A1D7C" w:rsidRPr="00654B75" w14:paraId="4AC491D0" w14:textId="77777777">
        <w:trPr>
          <w:trHeight w:val="397"/>
        </w:trPr>
        <w:tc>
          <w:tcPr>
            <w:tcW w:w="1424" w:type="dxa"/>
          </w:tcPr>
          <w:p w14:paraId="7E0C6118" w14:textId="77777777" w:rsidR="008A1D7C" w:rsidRPr="00654B75" w:rsidRDefault="008A1D7C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654B75">
              <w:rPr>
                <w:rFonts w:ascii="標楷體" w:eastAsia="標楷體" w:hAnsi="標楷體" w:hint="eastAsia"/>
              </w:rPr>
              <w:t>1.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654B7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384" w:type="dxa"/>
            <w:gridSpan w:val="3"/>
            <w:vAlign w:val="center"/>
          </w:tcPr>
          <w:p w14:paraId="3BF5D2ED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□略懂□普通□精通</w:t>
            </w:r>
          </w:p>
        </w:tc>
        <w:tc>
          <w:tcPr>
            <w:tcW w:w="2520" w:type="dxa"/>
            <w:gridSpan w:val="7"/>
            <w:vAlign w:val="center"/>
          </w:tcPr>
          <w:p w14:paraId="60A995A7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□略懂□普通□精通</w:t>
            </w:r>
          </w:p>
        </w:tc>
        <w:tc>
          <w:tcPr>
            <w:tcW w:w="2319" w:type="dxa"/>
            <w:gridSpan w:val="4"/>
            <w:vAlign w:val="center"/>
          </w:tcPr>
          <w:p w14:paraId="64DF136A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□略懂□普通□精通</w:t>
            </w:r>
          </w:p>
        </w:tc>
        <w:tc>
          <w:tcPr>
            <w:tcW w:w="2251" w:type="dxa"/>
            <w:gridSpan w:val="2"/>
            <w:vAlign w:val="center"/>
          </w:tcPr>
          <w:p w14:paraId="5CF8AAFD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□略懂□普通□精通</w:t>
            </w:r>
          </w:p>
        </w:tc>
      </w:tr>
      <w:tr w:rsidR="008A1D7C" w:rsidRPr="00654B75" w14:paraId="11159159" w14:textId="77777777">
        <w:trPr>
          <w:trHeight w:val="397"/>
        </w:trPr>
        <w:tc>
          <w:tcPr>
            <w:tcW w:w="1424" w:type="dxa"/>
          </w:tcPr>
          <w:p w14:paraId="721AB399" w14:textId="77777777" w:rsidR="008A1D7C" w:rsidRPr="00654B75" w:rsidRDefault="008A1D7C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654B75">
              <w:rPr>
                <w:rFonts w:ascii="標楷體" w:eastAsia="標楷體" w:hAnsi="標楷體" w:hint="eastAsia"/>
              </w:rPr>
              <w:t>2.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654B7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384" w:type="dxa"/>
            <w:gridSpan w:val="3"/>
            <w:vAlign w:val="center"/>
          </w:tcPr>
          <w:p w14:paraId="0568E906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□略懂□普通□精通</w:t>
            </w:r>
          </w:p>
        </w:tc>
        <w:tc>
          <w:tcPr>
            <w:tcW w:w="2520" w:type="dxa"/>
            <w:gridSpan w:val="7"/>
            <w:vAlign w:val="center"/>
          </w:tcPr>
          <w:p w14:paraId="24C04926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□略懂□普通□精通</w:t>
            </w:r>
          </w:p>
        </w:tc>
        <w:tc>
          <w:tcPr>
            <w:tcW w:w="2319" w:type="dxa"/>
            <w:gridSpan w:val="4"/>
            <w:vAlign w:val="center"/>
          </w:tcPr>
          <w:p w14:paraId="7FC2F298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□略懂□普通□精通</w:t>
            </w:r>
          </w:p>
        </w:tc>
        <w:tc>
          <w:tcPr>
            <w:tcW w:w="2251" w:type="dxa"/>
            <w:gridSpan w:val="2"/>
            <w:vAlign w:val="center"/>
          </w:tcPr>
          <w:p w14:paraId="74E1AF78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□略懂□普通□精通</w:t>
            </w:r>
          </w:p>
        </w:tc>
      </w:tr>
      <w:tr w:rsidR="008A1D7C" w:rsidRPr="00654B75" w14:paraId="3C178253" w14:textId="77777777">
        <w:trPr>
          <w:cantSplit/>
          <w:trHeight w:val="201"/>
        </w:trPr>
        <w:tc>
          <w:tcPr>
            <w:tcW w:w="1424" w:type="dxa"/>
            <w:vMerge w:val="restart"/>
          </w:tcPr>
          <w:p w14:paraId="0375B577" w14:textId="77777777" w:rsidR="008A1D7C" w:rsidRPr="00654B75" w:rsidRDefault="008A1D7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54B75">
              <w:rPr>
                <w:rFonts w:ascii="標楷體" w:eastAsia="標楷體" w:hAnsi="標楷體" w:hint="eastAsia"/>
                <w:color w:val="000000"/>
              </w:rPr>
              <w:t>方言程度</w:t>
            </w:r>
          </w:p>
        </w:tc>
        <w:tc>
          <w:tcPr>
            <w:tcW w:w="2384" w:type="dxa"/>
            <w:gridSpan w:val="3"/>
          </w:tcPr>
          <w:p w14:paraId="55BF3733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台語</w:t>
            </w:r>
          </w:p>
        </w:tc>
        <w:tc>
          <w:tcPr>
            <w:tcW w:w="2520" w:type="dxa"/>
            <w:gridSpan w:val="7"/>
            <w:vAlign w:val="center"/>
          </w:tcPr>
          <w:p w14:paraId="23B5765F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客語</w:t>
            </w:r>
          </w:p>
        </w:tc>
        <w:tc>
          <w:tcPr>
            <w:tcW w:w="2319" w:type="dxa"/>
            <w:gridSpan w:val="4"/>
            <w:vAlign w:val="center"/>
          </w:tcPr>
          <w:p w14:paraId="038AE1FF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020CB20E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1D7C" w:rsidRPr="00654B75" w14:paraId="652B0B0A" w14:textId="77777777">
        <w:trPr>
          <w:cantSplit/>
          <w:trHeight w:val="201"/>
        </w:trPr>
        <w:tc>
          <w:tcPr>
            <w:tcW w:w="1424" w:type="dxa"/>
            <w:vMerge/>
          </w:tcPr>
          <w:p w14:paraId="6CEF8FAE" w14:textId="77777777" w:rsidR="008A1D7C" w:rsidRPr="00654B75" w:rsidRDefault="008A1D7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3D67FBC6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□略懂□普通□精通</w:t>
            </w:r>
          </w:p>
        </w:tc>
        <w:tc>
          <w:tcPr>
            <w:tcW w:w="2520" w:type="dxa"/>
            <w:gridSpan w:val="7"/>
            <w:vAlign w:val="center"/>
          </w:tcPr>
          <w:p w14:paraId="5932B49E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□略懂□普通□精通</w:t>
            </w:r>
          </w:p>
        </w:tc>
        <w:tc>
          <w:tcPr>
            <w:tcW w:w="2319" w:type="dxa"/>
            <w:gridSpan w:val="4"/>
            <w:vAlign w:val="center"/>
          </w:tcPr>
          <w:p w14:paraId="0947FB80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298818C5" w14:textId="77777777" w:rsidR="008A1D7C" w:rsidRPr="00654B75" w:rsidRDefault="008A1D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1D7C" w:rsidRPr="00654B75" w14:paraId="5237EF18" w14:textId="77777777">
        <w:trPr>
          <w:cantSplit/>
          <w:trHeight w:val="397"/>
        </w:trPr>
        <w:tc>
          <w:tcPr>
            <w:tcW w:w="1424" w:type="dxa"/>
            <w:tcBorders>
              <w:right w:val="single" w:sz="4" w:space="0" w:color="auto"/>
            </w:tcBorders>
            <w:vAlign w:val="center"/>
          </w:tcPr>
          <w:p w14:paraId="3F5377CB" w14:textId="77777777" w:rsidR="008A1D7C" w:rsidRPr="00654B75" w:rsidRDefault="008A1D7C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54B75">
              <w:rPr>
                <w:rFonts w:ascii="標楷體" w:eastAsia="標楷體" w:hAnsi="標楷體" w:hint="eastAsia"/>
              </w:rPr>
              <w:t>使用輸入法</w:t>
            </w:r>
          </w:p>
        </w:tc>
        <w:tc>
          <w:tcPr>
            <w:tcW w:w="2954" w:type="dxa"/>
            <w:gridSpan w:val="5"/>
            <w:tcBorders>
              <w:left w:val="single" w:sz="4" w:space="0" w:color="auto"/>
            </w:tcBorders>
            <w:vAlign w:val="center"/>
          </w:tcPr>
          <w:p w14:paraId="00277593" w14:textId="77777777" w:rsidR="008A1D7C" w:rsidRPr="00654B75" w:rsidRDefault="008A1D7C">
            <w:pPr>
              <w:ind w:left="24"/>
              <w:jc w:val="both"/>
              <w:rPr>
                <w:rFonts w:ascii="標楷體" w:eastAsia="標楷體" w:hAnsi="標楷體"/>
                <w:b/>
                <w:bCs/>
              </w:rPr>
            </w:pPr>
            <w:r w:rsidRPr="00654B75">
              <w:rPr>
                <w:rFonts w:ascii="標楷體" w:eastAsia="標楷體" w:hAnsi="標楷體" w:hint="eastAsia"/>
                <w:b/>
                <w:bCs/>
              </w:rPr>
              <w:t xml:space="preserve">             </w:t>
            </w:r>
            <w:r w:rsidRPr="00654B75">
              <w:rPr>
                <w:rStyle w:val="a3"/>
                <w:rFonts w:ascii="標楷體" w:eastAsia="標楷體" w:hAnsi="標楷體" w:hint="eastAsia"/>
                <w:b w:val="0"/>
                <w:bCs w:val="0"/>
                <w:color w:val="999999"/>
                <w:sz w:val="18"/>
                <w:szCs w:val="26"/>
              </w:rPr>
              <w:t>(如：注音.倉頡..)</w:t>
            </w:r>
            <w:r w:rsidRPr="00654B75">
              <w:rPr>
                <w:rFonts w:ascii="標楷體" w:eastAsia="標楷體" w:hAnsi="標楷體" w:hint="eastAsia"/>
              </w:rPr>
              <w:t xml:space="preserve"> </w:t>
            </w:r>
            <w:r w:rsidRPr="00654B75">
              <w:rPr>
                <w:rFonts w:ascii="標楷體" w:eastAsia="標楷體" w:hAnsi="標楷體" w:hint="eastAsia"/>
                <w:b/>
                <w:bCs/>
              </w:rPr>
              <w:t xml:space="preserve">              </w:t>
            </w:r>
          </w:p>
        </w:tc>
        <w:tc>
          <w:tcPr>
            <w:tcW w:w="3210" w:type="dxa"/>
            <w:gridSpan w:val="6"/>
            <w:vAlign w:val="bottom"/>
          </w:tcPr>
          <w:p w14:paraId="04D63F2E" w14:textId="77777777" w:rsidR="008A1D7C" w:rsidRPr="00654B75" w:rsidRDefault="008A1D7C">
            <w:pPr>
              <w:wordWrap w:val="0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中打速度：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654B75">
              <w:rPr>
                <w:rFonts w:ascii="標楷體" w:eastAsia="標楷體" w:hAnsi="標楷體" w:hint="eastAsia"/>
              </w:rPr>
              <w:t>字以上/分</w:t>
            </w:r>
          </w:p>
        </w:tc>
        <w:tc>
          <w:tcPr>
            <w:tcW w:w="3310" w:type="dxa"/>
            <w:gridSpan w:val="5"/>
            <w:vAlign w:val="center"/>
          </w:tcPr>
          <w:p w14:paraId="2A4272B9" w14:textId="77777777" w:rsidR="008A1D7C" w:rsidRPr="00654B75" w:rsidRDefault="008A1D7C">
            <w:pPr>
              <w:ind w:left="24"/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英打速度：</w:t>
            </w:r>
            <w:r w:rsidRPr="00654B75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54B75">
              <w:rPr>
                <w:rFonts w:ascii="標楷體" w:eastAsia="標楷體" w:hAnsi="標楷體" w:hint="eastAsia"/>
              </w:rPr>
              <w:t>字以上/分</w:t>
            </w:r>
          </w:p>
        </w:tc>
      </w:tr>
      <w:tr w:rsidR="008A1D7C" w:rsidRPr="00654B75" w14:paraId="0DB9C5D4" w14:textId="77777777">
        <w:trPr>
          <w:cantSplit/>
          <w:trHeight w:val="397"/>
        </w:trPr>
        <w:tc>
          <w:tcPr>
            <w:tcW w:w="10898" w:type="dxa"/>
            <w:gridSpan w:val="17"/>
            <w:vAlign w:val="center"/>
          </w:tcPr>
          <w:p w14:paraId="46DC551B" w14:textId="77777777" w:rsidR="00DC2944" w:rsidRPr="00654B75" w:rsidRDefault="00DC2944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語文檢定程度:</w:t>
            </w:r>
          </w:p>
        </w:tc>
      </w:tr>
      <w:tr w:rsidR="008A1D7C" w:rsidRPr="00654B75" w14:paraId="7B2D8669" w14:textId="77777777">
        <w:trPr>
          <w:trHeight w:val="397"/>
        </w:trPr>
        <w:tc>
          <w:tcPr>
            <w:tcW w:w="10898" w:type="dxa"/>
            <w:gridSpan w:val="17"/>
            <w:vAlign w:val="center"/>
          </w:tcPr>
          <w:p w14:paraId="2AE70167" w14:textId="77777777" w:rsidR="008A1D7C" w:rsidRPr="00654B75" w:rsidRDefault="008A1D7C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/>
              </w:rPr>
              <w:t>專業證</w:t>
            </w:r>
            <w:r w:rsidRPr="00654B75">
              <w:rPr>
                <w:rFonts w:ascii="標楷體" w:eastAsia="標楷體" w:hAnsi="標楷體" w:hint="eastAsia"/>
              </w:rPr>
              <w:t>照：</w:t>
            </w:r>
          </w:p>
        </w:tc>
      </w:tr>
      <w:tr w:rsidR="00DC2944" w:rsidRPr="00654B75" w14:paraId="02C3053E" w14:textId="77777777">
        <w:trPr>
          <w:trHeight w:val="397"/>
        </w:trPr>
        <w:tc>
          <w:tcPr>
            <w:tcW w:w="10898" w:type="dxa"/>
            <w:gridSpan w:val="17"/>
            <w:vAlign w:val="center"/>
          </w:tcPr>
          <w:p w14:paraId="1C8A5A9D" w14:textId="77777777" w:rsidR="00DC2944" w:rsidRPr="00654B75" w:rsidRDefault="00DC2944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654B75">
              <w:rPr>
                <w:rFonts w:ascii="標楷體" w:eastAsia="標楷體" w:hAnsi="標楷體"/>
                <w:szCs w:val="22"/>
              </w:rPr>
              <w:t>電腦專長</w:t>
            </w:r>
            <w:r w:rsidRPr="00654B75">
              <w:rPr>
                <w:rFonts w:ascii="標楷體" w:eastAsia="標楷體" w:hAnsi="標楷體" w:hint="eastAsia"/>
                <w:szCs w:val="22"/>
              </w:rPr>
              <w:t>：</w:t>
            </w:r>
          </w:p>
        </w:tc>
      </w:tr>
      <w:tr w:rsidR="008A1D7C" w:rsidRPr="00654B75" w14:paraId="14FE76A7" w14:textId="77777777">
        <w:trPr>
          <w:trHeight w:val="397"/>
        </w:trPr>
        <w:tc>
          <w:tcPr>
            <w:tcW w:w="10898" w:type="dxa"/>
            <w:gridSpan w:val="17"/>
            <w:vAlign w:val="center"/>
          </w:tcPr>
          <w:p w14:paraId="0EACC496" w14:textId="77777777" w:rsidR="008A1D7C" w:rsidRPr="00654B75" w:rsidRDefault="008A1D7C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/>
                <w:szCs w:val="22"/>
              </w:rPr>
              <w:t>其他技能專長和證照</w:t>
            </w:r>
            <w:r w:rsidRPr="00654B75">
              <w:rPr>
                <w:rFonts w:ascii="標楷體" w:eastAsia="標楷體" w:hAnsi="標楷體" w:hint="eastAsia"/>
                <w:szCs w:val="22"/>
              </w:rPr>
              <w:t>：</w:t>
            </w:r>
          </w:p>
        </w:tc>
      </w:tr>
      <w:tr w:rsidR="008A1D7C" w:rsidRPr="00654B75" w14:paraId="3F4361F7" w14:textId="77777777">
        <w:trPr>
          <w:trHeight w:val="397"/>
        </w:trPr>
        <w:tc>
          <w:tcPr>
            <w:tcW w:w="10898" w:type="dxa"/>
            <w:gridSpan w:val="17"/>
            <w:tcBorders>
              <w:bottom w:val="single" w:sz="18" w:space="0" w:color="auto"/>
            </w:tcBorders>
          </w:tcPr>
          <w:p w14:paraId="011AAC14" w14:textId="77777777" w:rsidR="008A1D7C" w:rsidRPr="00654B75" w:rsidRDefault="008A1D7C">
            <w:pPr>
              <w:rPr>
                <w:rFonts w:ascii="標楷體" w:eastAsia="標楷體" w:hAnsi="標楷體"/>
                <w:b/>
                <w:bCs/>
              </w:rPr>
            </w:pPr>
            <w:r w:rsidRPr="00654B75">
              <w:rPr>
                <w:rFonts w:ascii="標楷體" w:eastAsia="標楷體" w:hAnsi="標楷體" w:hint="eastAsia"/>
              </w:rPr>
              <w:lastRenderedPageBreak/>
              <w:t>自傳：</w:t>
            </w:r>
            <w:r w:rsidRPr="00654B75">
              <w:rPr>
                <w:rFonts w:ascii="標楷體" w:eastAsia="標楷體" w:hAnsi="標楷體" w:hint="eastAsia"/>
                <w:color w:val="999999"/>
                <w:sz w:val="20"/>
              </w:rPr>
              <w:t>(4000字以內，若不夠填寫請另附資料)</w:t>
            </w:r>
            <w:r w:rsidRPr="00654B75">
              <w:rPr>
                <w:rFonts w:ascii="標楷體" w:eastAsia="標楷體" w:hAnsi="標楷體" w:hint="eastAsia"/>
                <w:b/>
                <w:bCs/>
                <w:color w:val="999999"/>
                <w:sz w:val="20"/>
              </w:rPr>
              <w:t xml:space="preserve"> </w:t>
            </w:r>
          </w:p>
          <w:p w14:paraId="774832B6" w14:textId="77777777" w:rsidR="008A1D7C" w:rsidRPr="00654B75" w:rsidRDefault="008A1D7C">
            <w:pPr>
              <w:rPr>
                <w:rFonts w:ascii="標楷體" w:eastAsia="標楷體" w:hAnsi="標楷體"/>
                <w:b/>
                <w:bCs/>
              </w:rPr>
            </w:pPr>
          </w:p>
          <w:p w14:paraId="27CE59D8" w14:textId="77777777" w:rsidR="008A1D7C" w:rsidRPr="00654B75" w:rsidRDefault="008A1D7C">
            <w:pPr>
              <w:rPr>
                <w:rFonts w:ascii="標楷體" w:eastAsia="標楷體" w:hAnsi="標楷體"/>
                <w:b/>
                <w:bCs/>
              </w:rPr>
            </w:pPr>
          </w:p>
          <w:p w14:paraId="32597DE0" w14:textId="77777777" w:rsidR="008A1D7C" w:rsidRPr="00654B75" w:rsidRDefault="008A1D7C">
            <w:pPr>
              <w:rPr>
                <w:rFonts w:ascii="標楷體" w:eastAsia="標楷體" w:hAnsi="標楷體"/>
                <w:b/>
                <w:bCs/>
              </w:rPr>
            </w:pPr>
          </w:p>
          <w:p w14:paraId="2E3EBC03" w14:textId="77777777" w:rsidR="008A1D7C" w:rsidRPr="00654B75" w:rsidRDefault="008A1D7C">
            <w:pPr>
              <w:rPr>
                <w:rFonts w:ascii="標楷體" w:eastAsia="標楷體" w:hAnsi="標楷體"/>
                <w:b/>
                <w:bCs/>
              </w:rPr>
            </w:pPr>
          </w:p>
          <w:p w14:paraId="37BF9D6D" w14:textId="77777777" w:rsidR="008A1D7C" w:rsidRPr="00654B75" w:rsidRDefault="008A1D7C">
            <w:pPr>
              <w:rPr>
                <w:rFonts w:ascii="標楷體" w:eastAsia="標楷體" w:hAnsi="標楷體"/>
                <w:b/>
                <w:bCs/>
              </w:rPr>
            </w:pPr>
          </w:p>
          <w:p w14:paraId="4D072C5F" w14:textId="77777777" w:rsidR="008A1D7C" w:rsidRPr="00654B75" w:rsidRDefault="008A1D7C">
            <w:pPr>
              <w:rPr>
                <w:rFonts w:ascii="標楷體" w:eastAsia="標楷體" w:hAnsi="標楷體"/>
                <w:b/>
                <w:bCs/>
              </w:rPr>
            </w:pPr>
          </w:p>
          <w:p w14:paraId="273E272F" w14:textId="77777777" w:rsidR="008A1D7C" w:rsidRPr="00654B75" w:rsidRDefault="008A1D7C">
            <w:pPr>
              <w:rPr>
                <w:rFonts w:ascii="標楷體" w:eastAsia="標楷體" w:hAnsi="標楷體"/>
                <w:b/>
                <w:bCs/>
              </w:rPr>
            </w:pPr>
          </w:p>
          <w:p w14:paraId="1671F46B" w14:textId="77777777" w:rsidR="008A1D7C" w:rsidRPr="00654B75" w:rsidRDefault="008A1D7C">
            <w:pPr>
              <w:rPr>
                <w:rFonts w:ascii="標楷體" w:eastAsia="標楷體" w:hAnsi="標楷體"/>
                <w:b/>
                <w:bCs/>
              </w:rPr>
            </w:pPr>
          </w:p>
          <w:p w14:paraId="2CBA6525" w14:textId="77777777" w:rsidR="008A1D7C" w:rsidRPr="00654B75" w:rsidRDefault="008A1D7C">
            <w:pPr>
              <w:rPr>
                <w:rFonts w:ascii="標楷體" w:eastAsia="標楷體" w:hAnsi="標楷體"/>
                <w:b/>
                <w:bCs/>
              </w:rPr>
            </w:pPr>
          </w:p>
          <w:p w14:paraId="05C6FFBB" w14:textId="77777777" w:rsidR="00DC2944" w:rsidRPr="00654B75" w:rsidRDefault="00DC2944">
            <w:pPr>
              <w:rPr>
                <w:rFonts w:ascii="標楷體" w:eastAsia="標楷體" w:hAnsi="標楷體"/>
                <w:b/>
                <w:bCs/>
              </w:rPr>
            </w:pPr>
          </w:p>
          <w:p w14:paraId="3E4D60C1" w14:textId="77777777" w:rsidR="00DC2944" w:rsidRPr="00654B75" w:rsidRDefault="00DC2944">
            <w:pPr>
              <w:rPr>
                <w:rFonts w:ascii="標楷體" w:eastAsia="標楷體" w:hAnsi="標楷體"/>
                <w:b/>
                <w:bCs/>
              </w:rPr>
            </w:pPr>
          </w:p>
          <w:p w14:paraId="3985B251" w14:textId="77777777" w:rsidR="00DC2944" w:rsidRPr="00654B75" w:rsidRDefault="00DC2944">
            <w:pPr>
              <w:rPr>
                <w:rFonts w:ascii="標楷體" w:eastAsia="標楷體" w:hAnsi="標楷體"/>
                <w:b/>
                <w:bCs/>
              </w:rPr>
            </w:pPr>
          </w:p>
          <w:p w14:paraId="59169DF9" w14:textId="77777777" w:rsidR="00DC2944" w:rsidRPr="00654B75" w:rsidRDefault="00DC2944">
            <w:pPr>
              <w:rPr>
                <w:rFonts w:ascii="標楷體" w:eastAsia="標楷體" w:hAnsi="標楷體"/>
                <w:b/>
                <w:bCs/>
              </w:rPr>
            </w:pPr>
          </w:p>
          <w:p w14:paraId="53B73D69" w14:textId="77777777" w:rsidR="00DC2944" w:rsidRPr="00654B75" w:rsidRDefault="00DC2944">
            <w:pPr>
              <w:rPr>
                <w:rFonts w:ascii="標楷體" w:eastAsia="標楷體" w:hAnsi="標楷體"/>
                <w:b/>
                <w:bCs/>
              </w:rPr>
            </w:pPr>
          </w:p>
          <w:p w14:paraId="37BBCAD3" w14:textId="77777777" w:rsidR="00DC2944" w:rsidRPr="00654B75" w:rsidRDefault="00DC2944">
            <w:pPr>
              <w:rPr>
                <w:rFonts w:ascii="標楷體" w:eastAsia="標楷體" w:hAnsi="標楷體"/>
                <w:b/>
                <w:bCs/>
              </w:rPr>
            </w:pPr>
          </w:p>
          <w:p w14:paraId="3A60C6C9" w14:textId="77777777" w:rsidR="00DC2944" w:rsidRPr="00654B75" w:rsidRDefault="00DC2944">
            <w:pPr>
              <w:rPr>
                <w:rFonts w:ascii="標楷體" w:eastAsia="標楷體" w:hAnsi="標楷體"/>
                <w:b/>
                <w:bCs/>
              </w:rPr>
            </w:pPr>
          </w:p>
          <w:p w14:paraId="2DB6E776" w14:textId="77777777" w:rsidR="00DC2944" w:rsidRPr="00654B75" w:rsidRDefault="00DC2944">
            <w:pPr>
              <w:rPr>
                <w:rFonts w:ascii="標楷體" w:eastAsia="標楷體" w:hAnsi="標楷體"/>
                <w:b/>
                <w:bCs/>
              </w:rPr>
            </w:pPr>
          </w:p>
          <w:p w14:paraId="5CDA568F" w14:textId="77777777" w:rsidR="008A1D7C" w:rsidRPr="00654B75" w:rsidRDefault="008A1D7C">
            <w:pPr>
              <w:rPr>
                <w:rFonts w:ascii="標楷體" w:eastAsia="標楷體" w:hAnsi="標楷體"/>
                <w:b/>
                <w:bCs/>
              </w:rPr>
            </w:pPr>
          </w:p>
          <w:p w14:paraId="3F378ABC" w14:textId="77777777" w:rsidR="008A1D7C" w:rsidRPr="00654B75" w:rsidRDefault="008A1D7C">
            <w:pPr>
              <w:rPr>
                <w:rFonts w:ascii="標楷體" w:eastAsia="標楷體" w:hAnsi="標楷體"/>
                <w:b/>
                <w:bCs/>
              </w:rPr>
            </w:pPr>
          </w:p>
          <w:p w14:paraId="50D21F85" w14:textId="77777777" w:rsidR="00C3698E" w:rsidRPr="00654B75" w:rsidRDefault="00C3698E">
            <w:pPr>
              <w:rPr>
                <w:rFonts w:ascii="標楷體" w:eastAsia="標楷體" w:hAnsi="標楷體"/>
                <w:b/>
                <w:bCs/>
              </w:rPr>
            </w:pPr>
          </w:p>
          <w:p w14:paraId="28100743" w14:textId="77777777" w:rsidR="00C3698E" w:rsidRPr="00654B75" w:rsidRDefault="00C3698E">
            <w:pPr>
              <w:rPr>
                <w:rFonts w:ascii="標楷體" w:eastAsia="標楷體" w:hAnsi="標楷體"/>
                <w:b/>
                <w:bCs/>
              </w:rPr>
            </w:pPr>
          </w:p>
          <w:p w14:paraId="09F355EF" w14:textId="77777777" w:rsidR="00C3698E" w:rsidRPr="00654B75" w:rsidRDefault="00C3698E">
            <w:pPr>
              <w:rPr>
                <w:rFonts w:ascii="標楷體" w:eastAsia="標楷體" w:hAnsi="標楷體"/>
                <w:b/>
                <w:bCs/>
              </w:rPr>
            </w:pPr>
          </w:p>
          <w:p w14:paraId="573454F7" w14:textId="77777777" w:rsidR="00C3698E" w:rsidRPr="00654B75" w:rsidRDefault="00C3698E">
            <w:pPr>
              <w:rPr>
                <w:rFonts w:ascii="標楷體" w:eastAsia="標楷體" w:hAnsi="標楷體"/>
                <w:b/>
                <w:bCs/>
              </w:rPr>
            </w:pPr>
          </w:p>
          <w:p w14:paraId="0DAC68D7" w14:textId="77777777" w:rsidR="00C3698E" w:rsidRPr="00654B75" w:rsidRDefault="00C3698E">
            <w:pPr>
              <w:rPr>
                <w:rFonts w:ascii="標楷體" w:eastAsia="標楷體" w:hAnsi="標楷體"/>
                <w:b/>
                <w:bCs/>
              </w:rPr>
            </w:pPr>
          </w:p>
          <w:p w14:paraId="2A3EC32B" w14:textId="77777777" w:rsidR="00C3698E" w:rsidRPr="00654B75" w:rsidRDefault="00C3698E">
            <w:pPr>
              <w:rPr>
                <w:rFonts w:ascii="標楷體" w:eastAsia="標楷體" w:hAnsi="標楷體"/>
                <w:b/>
                <w:bCs/>
              </w:rPr>
            </w:pPr>
          </w:p>
          <w:p w14:paraId="44D211E7" w14:textId="77777777" w:rsidR="00C3698E" w:rsidRPr="00654B75" w:rsidRDefault="00C3698E">
            <w:pPr>
              <w:rPr>
                <w:rFonts w:ascii="標楷體" w:eastAsia="標楷體" w:hAnsi="標楷體"/>
                <w:b/>
                <w:bCs/>
              </w:rPr>
            </w:pPr>
          </w:p>
          <w:p w14:paraId="4A05971F" w14:textId="77777777" w:rsidR="00C3698E" w:rsidRPr="00654B75" w:rsidRDefault="00C3698E">
            <w:pPr>
              <w:rPr>
                <w:rFonts w:ascii="標楷體" w:eastAsia="標楷體" w:hAnsi="標楷體"/>
                <w:b/>
                <w:bCs/>
              </w:rPr>
            </w:pPr>
          </w:p>
          <w:p w14:paraId="53834FAF" w14:textId="77777777" w:rsidR="00C3698E" w:rsidRPr="00654B75" w:rsidRDefault="00C3698E">
            <w:pPr>
              <w:rPr>
                <w:rFonts w:ascii="標楷體" w:eastAsia="標楷體" w:hAnsi="標楷體"/>
                <w:b/>
                <w:bCs/>
              </w:rPr>
            </w:pPr>
          </w:p>
          <w:p w14:paraId="6F94DB17" w14:textId="77777777" w:rsidR="00C3698E" w:rsidRPr="00654B75" w:rsidRDefault="00C3698E">
            <w:pPr>
              <w:rPr>
                <w:rFonts w:ascii="標楷體" w:eastAsia="標楷體" w:hAnsi="標楷體"/>
                <w:b/>
                <w:bCs/>
              </w:rPr>
            </w:pPr>
          </w:p>
          <w:p w14:paraId="3CA5FE7C" w14:textId="77777777" w:rsidR="00C3698E" w:rsidRPr="00654B75" w:rsidRDefault="00C3698E">
            <w:pPr>
              <w:rPr>
                <w:rFonts w:ascii="標楷體" w:eastAsia="標楷體" w:hAnsi="標楷體"/>
                <w:b/>
                <w:bCs/>
              </w:rPr>
            </w:pPr>
          </w:p>
          <w:p w14:paraId="4720C213" w14:textId="77777777" w:rsidR="00C3698E" w:rsidRPr="00654B75" w:rsidRDefault="00C3698E">
            <w:pPr>
              <w:rPr>
                <w:rFonts w:ascii="標楷體" w:eastAsia="標楷體" w:hAnsi="標楷體"/>
                <w:b/>
                <w:bCs/>
              </w:rPr>
            </w:pPr>
          </w:p>
          <w:p w14:paraId="4EC22360" w14:textId="77777777" w:rsidR="00C3698E" w:rsidRPr="00654B75" w:rsidRDefault="00C3698E">
            <w:pPr>
              <w:rPr>
                <w:rFonts w:ascii="標楷體" w:eastAsia="標楷體" w:hAnsi="標楷體"/>
                <w:b/>
                <w:bCs/>
              </w:rPr>
            </w:pPr>
          </w:p>
          <w:p w14:paraId="08D3F6DD" w14:textId="77777777" w:rsidR="00C3698E" w:rsidRPr="00654B75" w:rsidRDefault="00C3698E">
            <w:pPr>
              <w:rPr>
                <w:rFonts w:ascii="標楷體" w:eastAsia="標楷體" w:hAnsi="標楷體"/>
                <w:b/>
                <w:bCs/>
              </w:rPr>
            </w:pPr>
          </w:p>
          <w:p w14:paraId="46B23FB8" w14:textId="77777777" w:rsidR="008A1D7C" w:rsidRPr="00654B75" w:rsidRDefault="008A1D7C">
            <w:pPr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  <w:b/>
                <w:bCs/>
              </w:rPr>
              <w:t xml:space="preserve">                                        </w:t>
            </w:r>
          </w:p>
        </w:tc>
      </w:tr>
      <w:tr w:rsidR="008A1D7C" w:rsidRPr="00654B75" w14:paraId="2EB7F37F" w14:textId="77777777">
        <w:trPr>
          <w:cantSplit/>
          <w:trHeight w:val="397"/>
        </w:trPr>
        <w:tc>
          <w:tcPr>
            <w:tcW w:w="10898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121EB2" w14:textId="77777777" w:rsidR="00C3698E" w:rsidRPr="00654B75" w:rsidRDefault="008A1D7C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54B75">
              <w:rPr>
                <w:rFonts w:ascii="標楷體" w:eastAsia="標楷體" w:hAnsi="標楷體" w:hint="eastAsia"/>
                <w:b/>
                <w:bCs/>
              </w:rPr>
              <w:t>(</w:t>
            </w:r>
            <w:r w:rsidR="004E613C" w:rsidRPr="00654B75">
              <w:rPr>
                <w:rFonts w:ascii="標楷體" w:eastAsia="標楷體" w:hAnsi="標楷體" w:hint="eastAsia"/>
                <w:b/>
                <w:bCs/>
              </w:rPr>
              <w:t>三</w:t>
            </w:r>
            <w:r w:rsidRPr="00654B75">
              <w:rPr>
                <w:rFonts w:ascii="標楷體" w:eastAsia="標楷體" w:hAnsi="標楷體" w:hint="eastAsia"/>
                <w:b/>
                <w:bCs/>
              </w:rPr>
              <w:t>)</w:t>
            </w:r>
          </w:p>
          <w:p w14:paraId="2D303D99" w14:textId="77777777" w:rsidR="008A1D7C" w:rsidRPr="00654B75" w:rsidRDefault="008A1D7C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  <w:b/>
                <w:bCs/>
              </w:rPr>
              <w:t>其它</w:t>
            </w:r>
          </w:p>
        </w:tc>
      </w:tr>
      <w:tr w:rsidR="008A1D7C" w:rsidRPr="00654B75" w14:paraId="769B032F" w14:textId="77777777">
        <w:trPr>
          <w:cantSplit/>
          <w:trHeight w:val="397"/>
        </w:trPr>
        <w:tc>
          <w:tcPr>
            <w:tcW w:w="10898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050B9A" w14:textId="77777777" w:rsidR="008A1D7C" w:rsidRPr="00654B75" w:rsidRDefault="008A1D7C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駕駛執照：    □機車　□汽車　□</w:t>
            </w:r>
            <w:r w:rsidRPr="00654B75">
              <w:rPr>
                <w:rFonts w:ascii="標楷體" w:eastAsia="標楷體" w:hAnsi="標楷體"/>
              </w:rPr>
              <w:t>職業小客車</w:t>
            </w:r>
            <w:r w:rsidRPr="00654B75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A1D7C" w:rsidRPr="00654B75" w14:paraId="397D8913" w14:textId="77777777">
        <w:trPr>
          <w:cantSplit/>
          <w:trHeight w:val="397"/>
        </w:trPr>
        <w:tc>
          <w:tcPr>
            <w:tcW w:w="10898" w:type="dxa"/>
            <w:gridSpan w:val="17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3D62606" w14:textId="77777777" w:rsidR="008A1D7C" w:rsidRPr="00654B75" w:rsidRDefault="008A1D7C">
            <w:pPr>
              <w:jc w:val="both"/>
              <w:rPr>
                <w:rFonts w:ascii="標楷體" w:eastAsia="標楷體" w:hAnsi="標楷體"/>
              </w:rPr>
            </w:pPr>
            <w:r w:rsidRPr="00654B75">
              <w:rPr>
                <w:rFonts w:ascii="標楷體" w:eastAsia="標楷體" w:hAnsi="標楷體" w:hint="eastAsia"/>
              </w:rPr>
              <w:t>自備交通工具：□機車　□汽車　□</w:t>
            </w:r>
            <w:r w:rsidRPr="00654B75">
              <w:rPr>
                <w:rFonts w:ascii="標楷體" w:eastAsia="標楷體" w:hAnsi="標楷體"/>
              </w:rPr>
              <w:t>職業小客車</w:t>
            </w:r>
            <w:r w:rsidRPr="00654B75">
              <w:rPr>
                <w:rFonts w:ascii="標楷體" w:eastAsia="標楷體" w:hAnsi="標楷體" w:hint="eastAsia"/>
              </w:rPr>
              <w:t xml:space="preserve">　</w:t>
            </w:r>
          </w:p>
        </w:tc>
      </w:tr>
    </w:tbl>
    <w:p w14:paraId="20007007" w14:textId="77777777" w:rsidR="008A1D7C" w:rsidRPr="00C3698E" w:rsidRDefault="008A1D7C" w:rsidP="00C3698E">
      <w:pPr>
        <w:ind w:leftChars="-150" w:left="-360"/>
      </w:pPr>
    </w:p>
    <w:sectPr w:rsidR="008A1D7C" w:rsidRPr="00C3698E">
      <w:pgSz w:w="11906" w:h="16838"/>
      <w:pgMar w:top="289" w:right="567" w:bottom="28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CC972" w14:textId="77777777" w:rsidR="00D17E61" w:rsidRDefault="00D17E61">
      <w:r>
        <w:separator/>
      </w:r>
    </w:p>
  </w:endnote>
  <w:endnote w:type="continuationSeparator" w:id="0">
    <w:p w14:paraId="1A240F14" w14:textId="77777777" w:rsidR="00D17E61" w:rsidRDefault="00D1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E70CD" w14:textId="77777777" w:rsidR="00D17E61" w:rsidRDefault="00D17E61">
      <w:r>
        <w:separator/>
      </w:r>
    </w:p>
  </w:footnote>
  <w:footnote w:type="continuationSeparator" w:id="0">
    <w:p w14:paraId="178898EB" w14:textId="77777777" w:rsidR="00D17E61" w:rsidRDefault="00D17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B75"/>
    <w:rsid w:val="00006918"/>
    <w:rsid w:val="000706C0"/>
    <w:rsid w:val="00077073"/>
    <w:rsid w:val="00207B5D"/>
    <w:rsid w:val="00253F4F"/>
    <w:rsid w:val="00270972"/>
    <w:rsid w:val="00281FDC"/>
    <w:rsid w:val="003737DC"/>
    <w:rsid w:val="003858C0"/>
    <w:rsid w:val="003E00BD"/>
    <w:rsid w:val="003E5C5E"/>
    <w:rsid w:val="004A4B47"/>
    <w:rsid w:val="004B4941"/>
    <w:rsid w:val="004C0A09"/>
    <w:rsid w:val="004D2423"/>
    <w:rsid w:val="004E613C"/>
    <w:rsid w:val="0064646D"/>
    <w:rsid w:val="00654B75"/>
    <w:rsid w:val="006B2548"/>
    <w:rsid w:val="006B5CA1"/>
    <w:rsid w:val="006C7AD3"/>
    <w:rsid w:val="00783DA3"/>
    <w:rsid w:val="00784586"/>
    <w:rsid w:val="007935F5"/>
    <w:rsid w:val="007C645A"/>
    <w:rsid w:val="008816F4"/>
    <w:rsid w:val="008A1D7C"/>
    <w:rsid w:val="008B55F4"/>
    <w:rsid w:val="009356D7"/>
    <w:rsid w:val="0099796A"/>
    <w:rsid w:val="009A72E7"/>
    <w:rsid w:val="00A90238"/>
    <w:rsid w:val="00AC4DDB"/>
    <w:rsid w:val="00AD5CCE"/>
    <w:rsid w:val="00AD736E"/>
    <w:rsid w:val="00B6407B"/>
    <w:rsid w:val="00BD76D7"/>
    <w:rsid w:val="00C3698E"/>
    <w:rsid w:val="00D04247"/>
    <w:rsid w:val="00D17E61"/>
    <w:rsid w:val="00DC0BEB"/>
    <w:rsid w:val="00DC2944"/>
    <w:rsid w:val="00E46AED"/>
    <w:rsid w:val="00EA2A3F"/>
    <w:rsid w:val="00F61506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F9910F"/>
  <w15:docId w15:val="{9D723691-66D1-4F38-8100-3DBE1299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s-121">
    <w:name w:val="des-121"/>
    <w:basedOn w:val="a0"/>
    <w:rPr>
      <w:color w:val="999999"/>
      <w:sz w:val="24"/>
      <w:szCs w:val="24"/>
    </w:rPr>
  </w:style>
  <w:style w:type="character" w:styleId="a3">
    <w:name w:val="Strong"/>
    <w:basedOn w:val="a0"/>
    <w:qFormat/>
    <w:rPr>
      <w:b/>
      <w:bCs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character" w:styleId="a7">
    <w:name w:val="Hyperlink"/>
    <w:basedOn w:val="a0"/>
    <w:rPr>
      <w:color w:val="003399"/>
      <w:u w:val="single"/>
    </w:rPr>
  </w:style>
  <w:style w:type="character" w:customStyle="1" w:styleId="style11">
    <w:name w:val="style11"/>
    <w:basedOn w:val="a0"/>
  </w:style>
  <w:style w:type="character" w:styleId="a8">
    <w:name w:val="FollowedHyperlink"/>
    <w:basedOn w:val="a0"/>
    <w:rPr>
      <w:color w:val="800080"/>
      <w:u w:val="single"/>
    </w:rPr>
  </w:style>
  <w:style w:type="character" w:customStyle="1" w:styleId="des-12">
    <w:name w:val="des-12"/>
    <w:basedOn w:val="a0"/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paragraph" w:customStyle="1" w:styleId="style0">
    <w:name w:val="style0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4040\Desktop\2266\&#24184;&#22331;\12&#22806;&#35566;&#24501;&#36984;&#22846;\&#23478;&#33521;&#32887;&#20195;&#22846;\&#22577;&#21517;&#34920;-&#21360;&#23612;&#35486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報名表-印尼語</Template>
  <TotalTime>4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1111人力銀行求職履歷表</dc:title>
  <dc:creator>user</dc:creator>
  <cp:lastModifiedBy>黃俊欽</cp:lastModifiedBy>
  <cp:revision>7</cp:revision>
  <cp:lastPrinted>2007-08-27T01:28:00Z</cp:lastPrinted>
  <dcterms:created xsi:type="dcterms:W3CDTF">2015-08-13T06:46:00Z</dcterms:created>
  <dcterms:modified xsi:type="dcterms:W3CDTF">2025-06-25T03:48:00Z</dcterms:modified>
</cp:coreProperties>
</file>